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7FD2" w14:textId="4F16026A" w:rsidR="004368EE" w:rsidRPr="000D4352" w:rsidRDefault="009305CB" w:rsidP="009305CB">
      <w:pPr>
        <w:jc w:val="right"/>
        <w:rPr>
          <w:rFonts w:ascii="Aptos" w:hAnsi="Aptos" w:cstheme="minorHAnsi"/>
          <w:sz w:val="22"/>
        </w:rPr>
      </w:pPr>
      <w:r w:rsidRPr="000D4352">
        <w:rPr>
          <w:rFonts w:ascii="Aptos" w:hAnsi="Aptos" w:cstheme="minorHAnsi"/>
          <w:sz w:val="22"/>
        </w:rPr>
        <w:t xml:space="preserve">Schwaz, am </w:t>
      </w:r>
      <w:r w:rsidR="002D51B3">
        <w:rPr>
          <w:rFonts w:ascii="Aptos" w:hAnsi="Aptos" w:cstheme="minorHAnsi"/>
          <w:sz w:val="22"/>
        </w:rPr>
        <w:t>12</w:t>
      </w:r>
      <w:r w:rsidR="00F5535B" w:rsidRPr="000D4352">
        <w:rPr>
          <w:rFonts w:ascii="Aptos" w:hAnsi="Aptos" w:cstheme="minorHAnsi"/>
          <w:sz w:val="22"/>
        </w:rPr>
        <w:t>.</w:t>
      </w:r>
      <w:r w:rsidR="00A61D11" w:rsidRPr="000D4352">
        <w:rPr>
          <w:rFonts w:ascii="Aptos" w:hAnsi="Aptos" w:cstheme="minorHAnsi"/>
          <w:sz w:val="22"/>
        </w:rPr>
        <w:t>0</w:t>
      </w:r>
      <w:r w:rsidR="002D51B3">
        <w:rPr>
          <w:rFonts w:ascii="Aptos" w:hAnsi="Aptos" w:cstheme="minorHAnsi"/>
          <w:sz w:val="22"/>
        </w:rPr>
        <w:t>3</w:t>
      </w:r>
      <w:r w:rsidR="00F5535B" w:rsidRPr="000D4352">
        <w:rPr>
          <w:rFonts w:ascii="Aptos" w:hAnsi="Aptos" w:cstheme="minorHAnsi"/>
          <w:sz w:val="22"/>
        </w:rPr>
        <w:t>.202</w:t>
      </w:r>
      <w:r w:rsidR="002D51B3">
        <w:rPr>
          <w:rFonts w:ascii="Aptos" w:hAnsi="Aptos" w:cstheme="minorHAnsi"/>
          <w:sz w:val="22"/>
        </w:rPr>
        <w:t>6</w:t>
      </w:r>
    </w:p>
    <w:p w14:paraId="6349D22C" w14:textId="77777777" w:rsidR="00E90734" w:rsidRPr="000D4352" w:rsidRDefault="00E90734" w:rsidP="000774B4">
      <w:pPr>
        <w:pStyle w:val="KeinLeerraum"/>
        <w:spacing w:line="276" w:lineRule="auto"/>
        <w:rPr>
          <w:rFonts w:ascii="Aptos" w:hAnsi="Aptos" w:cstheme="minorHAnsi"/>
          <w:sz w:val="22"/>
        </w:rPr>
      </w:pPr>
    </w:p>
    <w:p w14:paraId="06048F28" w14:textId="29CD739F" w:rsidR="00B45EF3" w:rsidRPr="000D4352" w:rsidRDefault="00F5535B" w:rsidP="000774B4">
      <w:pPr>
        <w:pStyle w:val="KeinLeerraum"/>
        <w:spacing w:line="276" w:lineRule="auto"/>
        <w:rPr>
          <w:rFonts w:ascii="Aptos" w:hAnsi="Aptos" w:cstheme="minorHAnsi"/>
          <w:sz w:val="22"/>
        </w:rPr>
      </w:pPr>
      <w:r w:rsidRPr="000D4352">
        <w:rPr>
          <w:rFonts w:ascii="Aptos" w:hAnsi="Aptos" w:cstheme="minorHAnsi"/>
          <w:sz w:val="22"/>
        </w:rPr>
        <w:t>Liebe Erziehungsberechtigte</w:t>
      </w:r>
      <w:r w:rsidR="00C821CF">
        <w:rPr>
          <w:rFonts w:ascii="Aptos" w:hAnsi="Aptos" w:cstheme="minorHAnsi"/>
          <w:sz w:val="22"/>
        </w:rPr>
        <w:t>!</w:t>
      </w:r>
    </w:p>
    <w:p w14:paraId="03281A4D" w14:textId="2909FD26" w:rsidR="00F5535B" w:rsidRPr="000D4352" w:rsidRDefault="00F5535B" w:rsidP="000774B4">
      <w:pPr>
        <w:pStyle w:val="KeinLeerraum"/>
        <w:spacing w:line="276" w:lineRule="auto"/>
        <w:rPr>
          <w:rFonts w:ascii="Aptos" w:hAnsi="Aptos" w:cstheme="minorHAnsi"/>
          <w:sz w:val="22"/>
        </w:rPr>
      </w:pPr>
    </w:p>
    <w:p w14:paraId="0252EBEB" w14:textId="1D822DC6" w:rsidR="00612F60" w:rsidRPr="000D4352" w:rsidRDefault="00C821CF" w:rsidP="000774B4">
      <w:pPr>
        <w:pStyle w:val="KeinLeerraum"/>
        <w:spacing w:line="276" w:lineRule="auto"/>
        <w:rPr>
          <w:rFonts w:ascii="Aptos" w:hAnsi="Aptos" w:cstheme="minorHAnsi"/>
          <w:sz w:val="22"/>
        </w:rPr>
      </w:pPr>
      <w:r>
        <w:rPr>
          <w:rFonts w:ascii="Aptos" w:hAnsi="Aptos" w:cstheme="minorHAnsi"/>
          <w:sz w:val="22"/>
        </w:rPr>
        <w:t>A</w:t>
      </w:r>
      <w:r w:rsidR="00A61D11" w:rsidRPr="000D4352">
        <w:rPr>
          <w:rFonts w:ascii="Aptos" w:hAnsi="Aptos" w:cstheme="minorHAnsi"/>
          <w:sz w:val="22"/>
        </w:rPr>
        <w:t xml:space="preserve">m </w:t>
      </w:r>
      <w:r w:rsidR="002D51B3">
        <w:rPr>
          <w:rFonts w:ascii="Aptos" w:hAnsi="Aptos" w:cstheme="minorHAnsi"/>
          <w:sz w:val="22"/>
        </w:rPr>
        <w:t>Montag</w:t>
      </w:r>
      <w:r w:rsidR="00A61D11" w:rsidRPr="000D4352">
        <w:rPr>
          <w:rFonts w:ascii="Aptos" w:hAnsi="Aptos" w:cstheme="minorHAnsi"/>
          <w:sz w:val="22"/>
        </w:rPr>
        <w:t xml:space="preserve">, </w:t>
      </w:r>
      <w:r w:rsidR="002D51B3">
        <w:rPr>
          <w:rFonts w:ascii="Aptos" w:hAnsi="Aptos" w:cstheme="minorHAnsi"/>
          <w:sz w:val="22"/>
        </w:rPr>
        <w:t>1</w:t>
      </w:r>
      <w:r w:rsidR="008D23D5" w:rsidRPr="000D4352">
        <w:rPr>
          <w:rFonts w:ascii="Aptos" w:hAnsi="Aptos" w:cstheme="minorHAnsi"/>
          <w:sz w:val="22"/>
        </w:rPr>
        <w:t xml:space="preserve">6. </w:t>
      </w:r>
      <w:r w:rsidR="002D51B3">
        <w:rPr>
          <w:rFonts w:ascii="Aptos" w:hAnsi="Aptos" w:cstheme="minorHAnsi"/>
          <w:sz w:val="22"/>
        </w:rPr>
        <w:t>März</w:t>
      </w:r>
      <w:r w:rsidR="008D23D5" w:rsidRPr="000D4352">
        <w:rPr>
          <w:rFonts w:ascii="Aptos" w:hAnsi="Aptos" w:cstheme="minorHAnsi"/>
          <w:sz w:val="22"/>
        </w:rPr>
        <w:t xml:space="preserve"> 202</w:t>
      </w:r>
      <w:r w:rsidR="002D51B3">
        <w:rPr>
          <w:rFonts w:ascii="Aptos" w:hAnsi="Aptos" w:cstheme="minorHAnsi"/>
          <w:sz w:val="22"/>
        </w:rPr>
        <w:t>6</w:t>
      </w:r>
      <w:r w:rsidR="008D23D5" w:rsidRPr="000D4352">
        <w:rPr>
          <w:rFonts w:ascii="Aptos" w:hAnsi="Aptos" w:cstheme="minorHAnsi"/>
          <w:sz w:val="22"/>
        </w:rPr>
        <w:t xml:space="preserve">, </w:t>
      </w:r>
      <w:r w:rsidR="002D51B3">
        <w:rPr>
          <w:rFonts w:ascii="Aptos" w:hAnsi="Aptos" w:cstheme="minorHAnsi"/>
          <w:sz w:val="22"/>
        </w:rPr>
        <w:t>werden wir uns als Klassengemeinschaft einen entspannten Nachmittag in Innsbruck gönnen.</w:t>
      </w:r>
    </w:p>
    <w:p w14:paraId="500F9F90" w14:textId="77777777" w:rsidR="00BC4134" w:rsidRPr="000D4352" w:rsidRDefault="00BC4134" w:rsidP="000774B4">
      <w:pPr>
        <w:pStyle w:val="KeinLeerraum"/>
        <w:spacing w:line="276" w:lineRule="auto"/>
        <w:rPr>
          <w:rFonts w:ascii="Aptos" w:hAnsi="Aptos" w:cstheme="minorHAnsi"/>
          <w:sz w:val="22"/>
        </w:rPr>
      </w:pPr>
    </w:p>
    <w:p w14:paraId="25D53DB3" w14:textId="77777777" w:rsidR="005E2827" w:rsidRDefault="008D23D5" w:rsidP="000774B4">
      <w:pPr>
        <w:pStyle w:val="KeinLeerraum"/>
        <w:spacing w:line="276" w:lineRule="auto"/>
        <w:rPr>
          <w:rFonts w:ascii="Aptos" w:hAnsi="Aptos" w:cstheme="minorHAnsi"/>
          <w:sz w:val="22"/>
        </w:rPr>
      </w:pPr>
      <w:r w:rsidRPr="000D4352">
        <w:rPr>
          <w:rFonts w:ascii="Aptos" w:hAnsi="Aptos" w:cstheme="minorHAnsi"/>
          <w:sz w:val="22"/>
        </w:rPr>
        <w:t xml:space="preserve">Wir </w:t>
      </w:r>
      <w:r w:rsidR="002D51B3">
        <w:rPr>
          <w:rFonts w:ascii="Aptos" w:hAnsi="Aptos" w:cstheme="minorHAnsi"/>
          <w:sz w:val="22"/>
        </w:rPr>
        <w:t xml:space="preserve">fahren </w:t>
      </w:r>
      <w:r w:rsidRPr="000D4352">
        <w:rPr>
          <w:rFonts w:ascii="Aptos" w:hAnsi="Aptos" w:cstheme="minorHAnsi"/>
          <w:sz w:val="22"/>
        </w:rPr>
        <w:t>um 1</w:t>
      </w:r>
      <w:r w:rsidR="002D51B3">
        <w:rPr>
          <w:rFonts w:ascii="Aptos" w:hAnsi="Aptos" w:cstheme="minorHAnsi"/>
          <w:sz w:val="22"/>
        </w:rPr>
        <w:t>2</w:t>
      </w:r>
      <w:r w:rsidRPr="000D4352">
        <w:rPr>
          <w:rFonts w:ascii="Aptos" w:hAnsi="Aptos" w:cstheme="minorHAnsi"/>
          <w:sz w:val="22"/>
        </w:rPr>
        <w:t>:</w:t>
      </w:r>
      <w:r w:rsidR="002D51B3">
        <w:rPr>
          <w:rFonts w:ascii="Aptos" w:hAnsi="Aptos" w:cstheme="minorHAnsi"/>
          <w:sz w:val="22"/>
        </w:rPr>
        <w:t>5</w:t>
      </w:r>
      <w:r w:rsidRPr="000D4352">
        <w:rPr>
          <w:rFonts w:ascii="Aptos" w:hAnsi="Aptos" w:cstheme="minorHAnsi"/>
          <w:sz w:val="22"/>
        </w:rPr>
        <w:t xml:space="preserve">0 </w:t>
      </w:r>
      <w:r w:rsidR="002D51B3">
        <w:rPr>
          <w:rFonts w:ascii="Aptos" w:hAnsi="Aptos" w:cstheme="minorHAnsi"/>
          <w:sz w:val="22"/>
        </w:rPr>
        <w:t xml:space="preserve">mit dem REX von Schwaz </w:t>
      </w:r>
      <w:r w:rsidR="00011A0B" w:rsidRPr="000D4352">
        <w:rPr>
          <w:rFonts w:ascii="Aptos" w:hAnsi="Aptos" w:cstheme="minorHAnsi"/>
          <w:sz w:val="22"/>
        </w:rPr>
        <w:t>nach Innsbruck</w:t>
      </w:r>
      <w:r w:rsidR="002D51B3">
        <w:rPr>
          <w:rFonts w:ascii="Aptos" w:hAnsi="Aptos" w:cstheme="minorHAnsi"/>
          <w:sz w:val="22"/>
        </w:rPr>
        <w:t xml:space="preserve"> und gehen </w:t>
      </w:r>
      <w:r w:rsidR="005E2827">
        <w:rPr>
          <w:rFonts w:ascii="Aptos" w:hAnsi="Aptos" w:cstheme="minorHAnsi"/>
          <w:sz w:val="22"/>
        </w:rPr>
        <w:t xml:space="preserve">anschließend </w:t>
      </w:r>
      <w:r w:rsidR="005E2827" w:rsidRPr="000D4352">
        <w:rPr>
          <w:rFonts w:ascii="Aptos" w:hAnsi="Aptos" w:cstheme="minorHAnsi"/>
          <w:sz w:val="22"/>
        </w:rPr>
        <w:t>zu</w:t>
      </w:r>
      <w:r w:rsidR="00011A0B" w:rsidRPr="000D4352">
        <w:rPr>
          <w:rFonts w:ascii="Aptos" w:hAnsi="Aptos" w:cstheme="minorHAnsi"/>
          <w:sz w:val="22"/>
        </w:rPr>
        <w:t xml:space="preserve"> Fuß ins Metropol-Kino, wo wir uns </w:t>
      </w:r>
      <w:r w:rsidR="000F2B7E" w:rsidRPr="000D4352">
        <w:rPr>
          <w:rFonts w:ascii="Aptos" w:hAnsi="Aptos" w:cstheme="minorHAnsi"/>
          <w:sz w:val="22"/>
        </w:rPr>
        <w:t>um 1</w:t>
      </w:r>
      <w:r w:rsidR="002D51B3">
        <w:rPr>
          <w:rFonts w:ascii="Aptos" w:hAnsi="Aptos" w:cstheme="minorHAnsi"/>
          <w:sz w:val="22"/>
        </w:rPr>
        <w:t>4</w:t>
      </w:r>
      <w:r w:rsidR="000F2B7E" w:rsidRPr="000D4352">
        <w:rPr>
          <w:rFonts w:ascii="Aptos" w:hAnsi="Aptos" w:cstheme="minorHAnsi"/>
          <w:sz w:val="22"/>
        </w:rPr>
        <w:t xml:space="preserve">:00 </w:t>
      </w:r>
      <w:r w:rsidR="002D51B3">
        <w:rPr>
          <w:rFonts w:ascii="Aptos" w:hAnsi="Aptos" w:cstheme="minorHAnsi"/>
          <w:sz w:val="22"/>
        </w:rPr>
        <w:t xml:space="preserve">den Film </w:t>
      </w:r>
      <w:r w:rsidR="002D51B3" w:rsidRPr="002D51B3">
        <w:rPr>
          <w:rFonts w:ascii="Aptos" w:hAnsi="Aptos" w:cstheme="minorHAnsi"/>
          <w:i/>
          <w:iCs/>
          <w:sz w:val="22"/>
        </w:rPr>
        <w:t>Anaconda</w:t>
      </w:r>
      <w:r w:rsidR="002D51B3" w:rsidRPr="000D4352">
        <w:rPr>
          <w:rFonts w:ascii="Aptos" w:hAnsi="Aptos" w:cstheme="minorHAnsi"/>
          <w:sz w:val="22"/>
        </w:rPr>
        <w:t xml:space="preserve"> </w:t>
      </w:r>
      <w:r w:rsidR="000F2B7E" w:rsidRPr="000D4352">
        <w:rPr>
          <w:rFonts w:ascii="Aptos" w:hAnsi="Aptos" w:cstheme="minorHAnsi"/>
          <w:sz w:val="22"/>
        </w:rPr>
        <w:t xml:space="preserve">ansehen werden. </w:t>
      </w:r>
      <w:r w:rsidR="005E2827">
        <w:rPr>
          <w:rFonts w:ascii="Aptos" w:hAnsi="Aptos" w:cstheme="minorHAnsi"/>
          <w:sz w:val="22"/>
        </w:rPr>
        <w:t xml:space="preserve">Bitte geben Sie Ihrem Kind eine Jause mit – es ist nicht garantiert, dass wir Zeit für ein Mittagessen haben. Da es sich im Metropol um eine Sondervorstellung für uns handelt, ist ebenfalls noch unsicher, ob das Buffet dort geöffnet sein wird. </w:t>
      </w:r>
    </w:p>
    <w:p w14:paraId="50F0F4D7" w14:textId="1F94AD9E" w:rsidR="00704920" w:rsidRPr="000D4352" w:rsidRDefault="00704920" w:rsidP="000774B4">
      <w:pPr>
        <w:pStyle w:val="KeinLeerraum"/>
        <w:spacing w:line="276" w:lineRule="auto"/>
        <w:rPr>
          <w:rFonts w:ascii="Aptos" w:hAnsi="Aptos" w:cstheme="minorHAnsi"/>
          <w:sz w:val="22"/>
        </w:rPr>
      </w:pPr>
      <w:r w:rsidRPr="000D4352">
        <w:rPr>
          <w:rFonts w:ascii="Aptos" w:hAnsi="Aptos" w:cstheme="minorHAnsi"/>
          <w:sz w:val="22"/>
        </w:rPr>
        <w:t xml:space="preserve">Die Vorstellung wird um ca. </w:t>
      </w:r>
      <w:r w:rsidR="002D51B3">
        <w:rPr>
          <w:rFonts w:ascii="Aptos" w:hAnsi="Aptos" w:cstheme="minorHAnsi"/>
          <w:sz w:val="22"/>
        </w:rPr>
        <w:t>16:15</w:t>
      </w:r>
      <w:r w:rsidRPr="000D4352">
        <w:rPr>
          <w:rFonts w:ascii="Aptos" w:hAnsi="Aptos" w:cstheme="minorHAnsi"/>
          <w:sz w:val="22"/>
        </w:rPr>
        <w:t xml:space="preserve"> beendet sein, sodass wir </w:t>
      </w:r>
      <w:r w:rsidR="00243160" w:rsidRPr="000D4352">
        <w:rPr>
          <w:rFonts w:ascii="Aptos" w:hAnsi="Aptos" w:cstheme="minorHAnsi"/>
          <w:sz w:val="22"/>
        </w:rPr>
        <w:t>aller Voraussicht nach mit der S-Bahn um 1</w:t>
      </w:r>
      <w:r w:rsidR="002D51B3">
        <w:rPr>
          <w:rFonts w:ascii="Aptos" w:hAnsi="Aptos" w:cstheme="minorHAnsi"/>
          <w:sz w:val="22"/>
        </w:rPr>
        <w:t>7</w:t>
      </w:r>
      <w:r w:rsidR="00243160" w:rsidRPr="000D4352">
        <w:rPr>
          <w:rFonts w:ascii="Aptos" w:hAnsi="Aptos" w:cstheme="minorHAnsi"/>
          <w:sz w:val="22"/>
        </w:rPr>
        <w:t xml:space="preserve">:05 </w:t>
      </w:r>
      <w:r w:rsidR="00C12601" w:rsidRPr="000D4352">
        <w:rPr>
          <w:rFonts w:ascii="Aptos" w:hAnsi="Aptos" w:cstheme="minorHAnsi"/>
          <w:sz w:val="22"/>
        </w:rPr>
        <w:t xml:space="preserve">die </w:t>
      </w:r>
      <w:r w:rsidR="00364CDA" w:rsidRPr="000D4352">
        <w:rPr>
          <w:rFonts w:ascii="Aptos" w:hAnsi="Aptos" w:cstheme="minorHAnsi"/>
          <w:sz w:val="22"/>
        </w:rPr>
        <w:t>Rückfahrt</w:t>
      </w:r>
      <w:r w:rsidR="00C12601" w:rsidRPr="000D4352">
        <w:rPr>
          <w:rFonts w:ascii="Aptos" w:hAnsi="Aptos" w:cstheme="minorHAnsi"/>
          <w:sz w:val="22"/>
        </w:rPr>
        <w:t xml:space="preserve"> antreten werden. </w:t>
      </w:r>
      <w:r w:rsidR="002D51B3">
        <w:rPr>
          <w:rFonts w:ascii="Aptos" w:hAnsi="Aptos" w:cstheme="minorHAnsi"/>
          <w:sz w:val="22"/>
        </w:rPr>
        <w:t>In Schwaz angekommen endet die Schulveranstaltung und somit auch die Aufsichtspflicht</w:t>
      </w:r>
      <w:r w:rsidR="00C12601" w:rsidRPr="000D4352">
        <w:rPr>
          <w:rFonts w:ascii="Aptos" w:hAnsi="Aptos" w:cstheme="minorHAnsi"/>
          <w:sz w:val="22"/>
        </w:rPr>
        <w:t xml:space="preserve">. </w:t>
      </w:r>
    </w:p>
    <w:p w14:paraId="08111967" w14:textId="40F8062B" w:rsidR="0023775C" w:rsidRPr="000D4352" w:rsidRDefault="0023775C" w:rsidP="000774B4">
      <w:pPr>
        <w:pStyle w:val="KeinLeerraum"/>
        <w:spacing w:line="276" w:lineRule="auto"/>
        <w:rPr>
          <w:rFonts w:ascii="Aptos" w:hAnsi="Aptos" w:cstheme="minorHAnsi"/>
          <w:sz w:val="22"/>
        </w:rPr>
      </w:pPr>
      <w:r w:rsidRPr="000D4352">
        <w:rPr>
          <w:rFonts w:ascii="Aptos" w:hAnsi="Aptos" w:cstheme="minorHAnsi"/>
          <w:sz w:val="22"/>
        </w:rPr>
        <w:t xml:space="preserve">Es ist möglich, dass Ihr Kind früher aus dem Zug aussteigt oder im Zug bleibt. In </w:t>
      </w:r>
      <w:r w:rsidR="00E0646B">
        <w:rPr>
          <w:rFonts w:ascii="Aptos" w:hAnsi="Aptos" w:cstheme="minorHAnsi"/>
          <w:sz w:val="22"/>
        </w:rPr>
        <w:t>d</w:t>
      </w:r>
      <w:r w:rsidRPr="000D4352">
        <w:rPr>
          <w:rFonts w:ascii="Aptos" w:hAnsi="Aptos" w:cstheme="minorHAnsi"/>
          <w:sz w:val="22"/>
        </w:rPr>
        <w:t xml:space="preserve">iesem Falle bitte ich Sie, </w:t>
      </w:r>
      <w:r w:rsidR="00E0646B">
        <w:rPr>
          <w:rFonts w:ascii="Aptos" w:hAnsi="Aptos" w:cstheme="minorHAnsi"/>
          <w:sz w:val="22"/>
        </w:rPr>
        <w:t xml:space="preserve">die </w:t>
      </w:r>
      <w:r w:rsidR="009D3266" w:rsidRPr="000D4352">
        <w:rPr>
          <w:rFonts w:ascii="Aptos" w:hAnsi="Aptos" w:cstheme="minorHAnsi"/>
          <w:sz w:val="22"/>
        </w:rPr>
        <w:t>Einverständniserklärung</w:t>
      </w:r>
      <w:r w:rsidRPr="000D4352">
        <w:rPr>
          <w:rFonts w:ascii="Aptos" w:hAnsi="Aptos" w:cstheme="minorHAnsi"/>
          <w:sz w:val="22"/>
        </w:rPr>
        <w:t xml:space="preserve"> unten auszufüllen</w:t>
      </w:r>
      <w:r w:rsidR="009D3266" w:rsidRPr="000D4352">
        <w:rPr>
          <w:rFonts w:ascii="Aptos" w:hAnsi="Aptos" w:cstheme="minorHAnsi"/>
          <w:sz w:val="22"/>
        </w:rPr>
        <w:t>, abzuschneiden</w:t>
      </w:r>
      <w:r w:rsidRPr="000D4352">
        <w:rPr>
          <w:rFonts w:ascii="Aptos" w:hAnsi="Aptos" w:cstheme="minorHAnsi"/>
          <w:sz w:val="22"/>
        </w:rPr>
        <w:t xml:space="preserve"> und Ihrem Kind </w:t>
      </w:r>
      <w:r w:rsidR="009D3266" w:rsidRPr="000D4352">
        <w:rPr>
          <w:rFonts w:ascii="Aptos" w:hAnsi="Aptos" w:cstheme="minorHAnsi"/>
          <w:sz w:val="22"/>
        </w:rPr>
        <w:t xml:space="preserve">unterschrieben </w:t>
      </w:r>
      <w:r w:rsidRPr="000D4352">
        <w:rPr>
          <w:rFonts w:ascii="Aptos" w:hAnsi="Aptos" w:cstheme="minorHAnsi"/>
          <w:sz w:val="22"/>
        </w:rPr>
        <w:t>mit</w:t>
      </w:r>
      <w:r w:rsidR="003E73D1" w:rsidRPr="000D4352">
        <w:rPr>
          <w:rFonts w:ascii="Aptos" w:hAnsi="Aptos" w:cstheme="minorHAnsi"/>
          <w:sz w:val="22"/>
        </w:rPr>
        <w:t>zugeben.</w:t>
      </w:r>
    </w:p>
    <w:p w14:paraId="08C94BE7" w14:textId="77777777" w:rsidR="00BC4134" w:rsidRPr="000D4352" w:rsidRDefault="00BC4134" w:rsidP="000774B4">
      <w:pPr>
        <w:pStyle w:val="KeinLeerraum"/>
        <w:spacing w:line="276" w:lineRule="auto"/>
        <w:rPr>
          <w:rFonts w:ascii="Aptos" w:hAnsi="Aptos" w:cstheme="minorHAnsi"/>
          <w:sz w:val="22"/>
        </w:rPr>
      </w:pPr>
    </w:p>
    <w:p w14:paraId="47C79279" w14:textId="49ECF225" w:rsidR="005A3DDB" w:rsidRPr="000D4352" w:rsidRDefault="000F2B7E" w:rsidP="002D51B3">
      <w:pPr>
        <w:pStyle w:val="KeinLeerraum"/>
        <w:spacing w:line="276" w:lineRule="auto"/>
        <w:rPr>
          <w:rFonts w:ascii="Aptos" w:hAnsi="Aptos" w:cstheme="minorHAnsi"/>
          <w:sz w:val="22"/>
        </w:rPr>
      </w:pPr>
      <w:r w:rsidRPr="000D4352">
        <w:rPr>
          <w:rFonts w:ascii="Aptos" w:hAnsi="Aptos" w:cstheme="minorHAnsi"/>
          <w:sz w:val="22"/>
        </w:rPr>
        <w:t xml:space="preserve">Das Kinoticket kostet </w:t>
      </w:r>
      <w:r w:rsidR="002D51B3">
        <w:rPr>
          <w:rFonts w:ascii="Aptos" w:hAnsi="Aptos" w:cstheme="minorHAnsi"/>
          <w:sz w:val="22"/>
        </w:rPr>
        <w:t>6</w:t>
      </w:r>
      <w:r w:rsidRPr="000D4352">
        <w:rPr>
          <w:rFonts w:ascii="Aptos" w:hAnsi="Aptos" w:cstheme="minorHAnsi"/>
          <w:sz w:val="22"/>
        </w:rPr>
        <w:t>,50 Euro</w:t>
      </w:r>
      <w:r w:rsidR="009D3266" w:rsidRPr="000D4352">
        <w:rPr>
          <w:rFonts w:ascii="Aptos" w:hAnsi="Aptos" w:cstheme="minorHAnsi"/>
          <w:sz w:val="22"/>
        </w:rPr>
        <w:t xml:space="preserve"> (ermäßigter Preis). </w:t>
      </w:r>
      <w:r w:rsidR="002D51B3">
        <w:rPr>
          <w:rFonts w:ascii="Aptos" w:hAnsi="Aptos" w:cstheme="minorHAnsi"/>
          <w:sz w:val="22"/>
        </w:rPr>
        <w:t>Falls ihr Kind kein Tirol</w:t>
      </w:r>
      <w:r w:rsidR="005E2827">
        <w:rPr>
          <w:rFonts w:ascii="Aptos" w:hAnsi="Aptos" w:cstheme="minorHAnsi"/>
          <w:sz w:val="22"/>
        </w:rPr>
        <w:t xml:space="preserve"> </w:t>
      </w:r>
      <w:r w:rsidR="002D51B3">
        <w:rPr>
          <w:rFonts w:ascii="Aptos" w:hAnsi="Aptos" w:cstheme="minorHAnsi"/>
          <w:sz w:val="22"/>
        </w:rPr>
        <w:t xml:space="preserve">Ticket besitzt, bitte ich sie, sich </w:t>
      </w:r>
      <w:r w:rsidR="005E2827">
        <w:rPr>
          <w:rFonts w:ascii="Aptos" w:hAnsi="Aptos" w:cstheme="minorHAnsi"/>
          <w:sz w:val="22"/>
        </w:rPr>
        <w:t>eigenständig</w:t>
      </w:r>
      <w:r w:rsidR="002D51B3">
        <w:rPr>
          <w:rFonts w:ascii="Aptos" w:hAnsi="Aptos" w:cstheme="minorHAnsi"/>
          <w:sz w:val="22"/>
        </w:rPr>
        <w:t xml:space="preserve"> um ein Zugticket nach Innsbruck und zurück zu kümmern</w:t>
      </w:r>
      <w:r w:rsidR="00D2653C" w:rsidRPr="000D4352">
        <w:rPr>
          <w:rFonts w:ascii="Aptos" w:hAnsi="Aptos" w:cstheme="minorHAnsi"/>
          <w:sz w:val="22"/>
        </w:rPr>
        <w:t>.</w:t>
      </w:r>
      <w:r w:rsidR="002D51B3">
        <w:rPr>
          <w:rFonts w:ascii="Aptos" w:hAnsi="Aptos" w:cstheme="minorHAnsi"/>
          <w:sz w:val="22"/>
        </w:rPr>
        <w:t xml:space="preserve"> Ein Mitnehmen des Smartphones ist für diesen Tag ausnahmsweise erlaubt </w:t>
      </w:r>
      <w:r w:rsidR="002D51B3" w:rsidRPr="002D51B3">
        <w:rPr>
          <mc:AlternateContent>
            <mc:Choice Requires="w16se">
              <w:rFonts w:ascii="Aptos" w:hAnsi="Aptos" w:cstheme="minorHAnsi"/>
            </mc:Choice>
            <mc:Fallback>
              <w:rFonts w:ascii="Segoe UI Emoji" w:eastAsia="Segoe UI Emoji" w:hAnsi="Segoe UI Emoji" w:cs="Segoe UI Emoji"/>
            </mc:Fallback>
          </mc:AlternateContent>
          <w:sz w:val="22"/>
        </w:rPr>
        <mc:AlternateContent>
          <mc:Choice Requires="w16se">
            <w16se:symEx w16se:font="Segoe UI Emoji" w16se:char="1F609"/>
          </mc:Choice>
          <mc:Fallback>
            <w:t>😉</w:t>
          </mc:Fallback>
        </mc:AlternateContent>
      </w:r>
      <w:r w:rsidR="002D51B3">
        <w:rPr>
          <w:rFonts w:ascii="Aptos" w:hAnsi="Aptos" w:cstheme="minorHAnsi"/>
          <w:sz w:val="22"/>
        </w:rPr>
        <w:t xml:space="preserve"> .</w:t>
      </w:r>
      <w:r w:rsidR="00D2653C" w:rsidRPr="000D4352">
        <w:rPr>
          <w:rFonts w:ascii="Aptos" w:hAnsi="Aptos" w:cstheme="minorHAnsi"/>
          <w:sz w:val="22"/>
        </w:rPr>
        <w:t xml:space="preserve"> </w:t>
      </w:r>
      <w:r w:rsidR="002D51B3">
        <w:rPr>
          <w:rFonts w:ascii="Aptos" w:hAnsi="Aptos" w:cstheme="minorHAnsi"/>
          <w:sz w:val="22"/>
        </w:rPr>
        <w:t xml:space="preserve"> Ich werde die 6,50€ </w:t>
      </w:r>
      <w:r w:rsidR="00670ABC">
        <w:rPr>
          <w:rFonts w:ascii="Aptos" w:hAnsi="Aptos" w:cstheme="minorHAnsi"/>
          <w:sz w:val="22"/>
        </w:rPr>
        <w:t xml:space="preserve">(bitte den </w:t>
      </w:r>
      <w:r w:rsidR="00670ABC" w:rsidRPr="005E2827">
        <w:rPr>
          <w:rFonts w:ascii="Aptos" w:hAnsi="Aptos" w:cstheme="minorHAnsi"/>
          <w:b/>
          <w:bCs/>
          <w:sz w:val="22"/>
        </w:rPr>
        <w:t>genauen</w:t>
      </w:r>
      <w:r w:rsidR="00670ABC">
        <w:rPr>
          <w:rFonts w:ascii="Aptos" w:hAnsi="Aptos" w:cstheme="minorHAnsi"/>
          <w:sz w:val="22"/>
        </w:rPr>
        <w:t xml:space="preserve"> Betrag mitnehmen) </w:t>
      </w:r>
      <w:r w:rsidR="002D51B3">
        <w:rPr>
          <w:rFonts w:ascii="Aptos" w:hAnsi="Aptos" w:cstheme="minorHAnsi"/>
          <w:sz w:val="22"/>
        </w:rPr>
        <w:t>am Montag in der Englischstunde einsammeln.</w:t>
      </w:r>
    </w:p>
    <w:p w14:paraId="5CA72ECD" w14:textId="3363A2A6" w:rsidR="001C2F72" w:rsidRPr="000D4352" w:rsidRDefault="001C2F72" w:rsidP="000774B4">
      <w:pPr>
        <w:pStyle w:val="KeinLeerraum"/>
        <w:spacing w:line="276" w:lineRule="auto"/>
        <w:rPr>
          <w:rFonts w:ascii="Aptos" w:hAnsi="Aptos" w:cstheme="minorHAnsi"/>
          <w:sz w:val="22"/>
        </w:rPr>
      </w:pPr>
      <w:r w:rsidRPr="000D4352">
        <w:rPr>
          <w:rFonts w:ascii="Aptos" w:hAnsi="Aptos" w:cstheme="minorHAnsi"/>
          <w:sz w:val="22"/>
        </w:rPr>
        <w:t>Wir freuen uns auf einen schönen gemeinsamen Kinonachmittag!</w:t>
      </w:r>
    </w:p>
    <w:p w14:paraId="7366ED7A" w14:textId="77777777" w:rsidR="001C2F72" w:rsidRPr="000D4352" w:rsidRDefault="001C2F72" w:rsidP="000774B4">
      <w:pPr>
        <w:pStyle w:val="KeinLeerraum"/>
        <w:spacing w:line="276" w:lineRule="auto"/>
        <w:rPr>
          <w:rFonts w:ascii="Aptos" w:hAnsi="Aptos" w:cstheme="minorHAnsi"/>
          <w:sz w:val="22"/>
        </w:rPr>
      </w:pPr>
    </w:p>
    <w:p w14:paraId="2FCE0D69" w14:textId="515744CD" w:rsidR="005A3DDB" w:rsidRPr="000D4352" w:rsidRDefault="005E2827" w:rsidP="000774B4">
      <w:pPr>
        <w:pStyle w:val="KeinLeerraum"/>
        <w:spacing w:line="276" w:lineRule="auto"/>
        <w:rPr>
          <w:rFonts w:ascii="Aptos" w:hAnsi="Aptos" w:cstheme="minorHAnsi"/>
          <w:sz w:val="22"/>
        </w:rPr>
      </w:pPr>
      <w:r w:rsidRPr="005E2827">
        <w:rPr>
          <w:rFonts w:ascii="Aptos" w:hAnsi="Aptos" w:cstheme="minorHAnsi"/>
          <w:noProof/>
          <w:sz w:val="22"/>
        </w:rPr>
        <w:drawing>
          <wp:anchor distT="0" distB="0" distL="114300" distR="114300" simplePos="0" relativeHeight="251660288" behindDoc="0" locked="0" layoutInCell="1" allowOverlap="1" wp14:anchorId="26F605AD" wp14:editId="7682718E">
            <wp:simplePos x="0" y="0"/>
            <wp:positionH relativeFrom="margin">
              <wp:posOffset>2257425</wp:posOffset>
            </wp:positionH>
            <wp:positionV relativeFrom="paragraph">
              <wp:posOffset>11430</wp:posOffset>
            </wp:positionV>
            <wp:extent cx="4027170" cy="1994053"/>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27170" cy="1994053"/>
                    </a:xfrm>
                    <a:prstGeom prst="rect">
                      <a:avLst/>
                    </a:prstGeom>
                  </pic:spPr>
                </pic:pic>
              </a:graphicData>
            </a:graphic>
            <wp14:sizeRelH relativeFrom="page">
              <wp14:pctWidth>0</wp14:pctWidth>
            </wp14:sizeRelH>
            <wp14:sizeRelV relativeFrom="page">
              <wp14:pctHeight>0</wp14:pctHeight>
            </wp14:sizeRelV>
          </wp:anchor>
        </w:drawing>
      </w:r>
      <w:r w:rsidR="00582E15">
        <w:rPr>
          <w:rFonts w:ascii="Aptos" w:hAnsi="Aptos" w:cstheme="minorHAnsi"/>
          <w:noProof/>
          <w:sz w:val="22"/>
        </w:rPr>
        <w:t>Liebe</w:t>
      </w:r>
      <w:r w:rsidR="005A3DDB" w:rsidRPr="000D4352">
        <w:rPr>
          <w:rFonts w:ascii="Aptos" w:hAnsi="Aptos" w:cstheme="minorHAnsi"/>
          <w:sz w:val="22"/>
        </w:rPr>
        <w:t xml:space="preserve"> Grüße</w:t>
      </w:r>
    </w:p>
    <w:p w14:paraId="71F9D4E8" w14:textId="3A4EB620" w:rsidR="00BC4134" w:rsidRDefault="005E2827" w:rsidP="005E2827">
      <w:pPr>
        <w:pStyle w:val="KeinLeerraum"/>
        <w:spacing w:line="276" w:lineRule="auto"/>
        <w:rPr>
          <w:rFonts w:ascii="Aptos" w:hAnsi="Aptos" w:cstheme="minorHAnsi"/>
          <w:sz w:val="22"/>
        </w:rPr>
      </w:pPr>
      <w:r>
        <w:rPr>
          <w:rFonts w:ascii="Aptos" w:hAnsi="Aptos" w:cstheme="minorHAnsi"/>
          <w:sz w:val="22"/>
        </w:rPr>
        <w:t>Adela Kern</w:t>
      </w:r>
    </w:p>
    <w:p w14:paraId="39A426C5" w14:textId="26529CFA" w:rsidR="005E2827" w:rsidRDefault="005E2827" w:rsidP="005E2827">
      <w:pPr>
        <w:pStyle w:val="KeinLeerraum"/>
        <w:spacing w:line="276" w:lineRule="auto"/>
        <w:rPr>
          <w:rFonts w:ascii="Aptos" w:hAnsi="Aptos" w:cstheme="minorHAnsi"/>
          <w:sz w:val="22"/>
        </w:rPr>
      </w:pPr>
    </w:p>
    <w:p w14:paraId="0F2EC498" w14:textId="77777777" w:rsidR="005E2827" w:rsidRDefault="005E2827" w:rsidP="005E2827">
      <w:pPr>
        <w:pStyle w:val="KeinLeerraum"/>
        <w:spacing w:line="276" w:lineRule="auto"/>
        <w:rPr>
          <w:rFonts w:ascii="Aptos" w:hAnsi="Aptos" w:cstheme="minorHAnsi"/>
          <w:sz w:val="22"/>
        </w:rPr>
      </w:pPr>
    </w:p>
    <w:p w14:paraId="6C055824" w14:textId="21F54249" w:rsidR="005E2827" w:rsidRDefault="005E2827" w:rsidP="005E2827">
      <w:pPr>
        <w:pStyle w:val="KeinLeerraum"/>
        <w:spacing w:line="276" w:lineRule="auto"/>
        <w:rPr>
          <w:rFonts w:ascii="Aptos" w:hAnsi="Aptos" w:cstheme="minorHAnsi"/>
          <w:sz w:val="22"/>
        </w:rPr>
      </w:pPr>
    </w:p>
    <w:p w14:paraId="1819D5F3" w14:textId="232E1C5B" w:rsidR="005E2827" w:rsidRDefault="005E2827" w:rsidP="005E2827">
      <w:pPr>
        <w:pStyle w:val="KeinLeerraum"/>
        <w:spacing w:line="276" w:lineRule="auto"/>
        <w:rPr>
          <w:rFonts w:ascii="Aptos" w:hAnsi="Aptos" w:cstheme="minorHAnsi"/>
          <w:sz w:val="22"/>
        </w:rPr>
      </w:pPr>
    </w:p>
    <w:p w14:paraId="3384797F" w14:textId="48D330B1" w:rsidR="005E2827" w:rsidRDefault="005E2827" w:rsidP="005E2827">
      <w:pPr>
        <w:pStyle w:val="KeinLeerraum"/>
        <w:spacing w:line="276" w:lineRule="auto"/>
        <w:rPr>
          <w:rFonts w:ascii="Aptos" w:hAnsi="Aptos" w:cstheme="minorHAnsi"/>
          <w:sz w:val="22"/>
        </w:rPr>
      </w:pPr>
    </w:p>
    <w:p w14:paraId="37B8EFAD" w14:textId="0536B313" w:rsidR="005E2827" w:rsidRDefault="005E2827" w:rsidP="005E2827">
      <w:pPr>
        <w:pStyle w:val="KeinLeerraum"/>
        <w:spacing w:line="276" w:lineRule="auto"/>
        <w:rPr>
          <w:rFonts w:ascii="Aptos" w:hAnsi="Aptos" w:cstheme="minorHAnsi"/>
          <w:sz w:val="22"/>
        </w:rPr>
      </w:pPr>
    </w:p>
    <w:p w14:paraId="51145FF5" w14:textId="47735CA7" w:rsidR="005E2827" w:rsidRDefault="005E2827" w:rsidP="005E2827">
      <w:pPr>
        <w:pStyle w:val="KeinLeerraum"/>
        <w:spacing w:line="276" w:lineRule="auto"/>
        <w:rPr>
          <w:rFonts w:ascii="Aptos" w:hAnsi="Aptos" w:cstheme="minorHAnsi"/>
          <w:sz w:val="22"/>
        </w:rPr>
      </w:pPr>
    </w:p>
    <w:p w14:paraId="1376015C" w14:textId="5322EF6B" w:rsidR="005E2827" w:rsidRDefault="005E2827" w:rsidP="005E2827">
      <w:pPr>
        <w:pStyle w:val="KeinLeerraum"/>
        <w:spacing w:line="276" w:lineRule="auto"/>
        <w:rPr>
          <w:rFonts w:ascii="Aptos" w:hAnsi="Aptos" w:cstheme="minorHAnsi"/>
          <w:sz w:val="22"/>
        </w:rPr>
      </w:pPr>
    </w:p>
    <w:p w14:paraId="1D44FA6E" w14:textId="77777777" w:rsidR="005E2827" w:rsidRPr="000D4352" w:rsidRDefault="005E2827" w:rsidP="00BC4134">
      <w:pPr>
        <w:pStyle w:val="KeinLeerraum"/>
        <w:spacing w:line="276" w:lineRule="auto"/>
        <w:ind w:firstLine="708"/>
        <w:rPr>
          <w:rFonts w:ascii="Garamond" w:hAnsi="Garamond" w:cs="Times New Roman"/>
          <w:sz w:val="22"/>
        </w:rPr>
      </w:pPr>
    </w:p>
    <w:p w14:paraId="1869AB0A" w14:textId="1A59DEF4" w:rsidR="00BC4134" w:rsidRPr="000D4352" w:rsidRDefault="00364CDA" w:rsidP="00BC4134">
      <w:pPr>
        <w:pStyle w:val="KeinLeerraum"/>
        <w:pBdr>
          <w:bottom w:val="dotted" w:sz="4" w:space="1" w:color="auto"/>
        </w:pBdr>
        <w:spacing w:line="276" w:lineRule="auto"/>
        <w:rPr>
          <w:rFonts w:ascii="Aptos" w:hAnsi="Aptos" w:cs="Times New Roman"/>
          <w:sz w:val="22"/>
        </w:rPr>
      </w:pPr>
      <w:r w:rsidRPr="000D4352">
        <w:rPr>
          <w:rFonts w:ascii="Garamond" w:eastAsia="Times New Roman" w:hAnsi="Garamond" w:cs="Arial"/>
          <w:noProof/>
          <w:color w:val="0000FF"/>
          <w:sz w:val="22"/>
        </w:rPr>
        <w:drawing>
          <wp:anchor distT="0" distB="0" distL="114300" distR="114300" simplePos="0" relativeHeight="251659264" behindDoc="0" locked="0" layoutInCell="1" allowOverlap="1" wp14:anchorId="04CAFD74" wp14:editId="1BF73A40">
            <wp:simplePos x="0" y="0"/>
            <wp:positionH relativeFrom="column">
              <wp:posOffset>0</wp:posOffset>
            </wp:positionH>
            <wp:positionV relativeFrom="paragraph">
              <wp:posOffset>0</wp:posOffset>
            </wp:positionV>
            <wp:extent cx="631825" cy="447675"/>
            <wp:effectExtent l="0" t="0" r="0" b="9525"/>
            <wp:wrapNone/>
            <wp:docPr id="3" name="Grafik 3" descr="https://encrypted-tbn2.gstatic.com/images?q=tbn:ANd9GcTz912x6Xy9U7Y8_OPdPGo7cGsQE5iTgbuY5jD3ko9XYeLF3Ul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z912x6Xy9U7Y8_OPdPGo7cGsQE5iTgbuY5jD3ko9XYeLF3Ul7">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18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361B2" w14:textId="77777777" w:rsidR="00BC4134" w:rsidRPr="000D4352" w:rsidRDefault="00BC4134" w:rsidP="00BC4134">
      <w:pPr>
        <w:pStyle w:val="KeinLeerraum"/>
        <w:spacing w:line="276" w:lineRule="auto"/>
        <w:jc w:val="right"/>
        <w:rPr>
          <w:rFonts w:ascii="Aptos" w:hAnsi="Aptos" w:cs="Times New Roman"/>
          <w:i/>
          <w:sz w:val="22"/>
        </w:rPr>
      </w:pPr>
      <w:r w:rsidRPr="000D4352">
        <w:rPr>
          <w:rFonts w:ascii="Aptos" w:hAnsi="Aptos" w:cs="Times New Roman"/>
          <w:i/>
          <w:sz w:val="22"/>
        </w:rPr>
        <w:t>Bitte diesen Abschnitt ausfüllen und abgeben.</w:t>
      </w:r>
      <w:r w:rsidRPr="000D4352">
        <w:rPr>
          <w:rFonts w:ascii="Aptos" w:hAnsi="Aptos" w:cs="Times New Roman"/>
          <w:i/>
          <w:sz w:val="22"/>
        </w:rPr>
        <w:br/>
      </w:r>
    </w:p>
    <w:p w14:paraId="5057B2F1" w14:textId="4FDF1CA0" w:rsidR="00BC4134" w:rsidRPr="000D4352" w:rsidRDefault="00BC4134" w:rsidP="00BC4134">
      <w:pPr>
        <w:pStyle w:val="KeinLeerraum"/>
        <w:spacing w:line="360" w:lineRule="auto"/>
        <w:rPr>
          <w:rFonts w:ascii="Aptos" w:hAnsi="Aptos" w:cs="Times New Roman"/>
          <w:b/>
          <w:sz w:val="22"/>
        </w:rPr>
      </w:pPr>
      <w:r w:rsidRPr="000D4352">
        <w:rPr>
          <w:rFonts w:ascii="Aptos" w:hAnsi="Aptos" w:cs="Times New Roman"/>
          <w:b/>
          <w:sz w:val="22"/>
        </w:rPr>
        <w:t>Kino</w:t>
      </w:r>
      <w:r w:rsidR="000D4352" w:rsidRPr="000D4352">
        <w:rPr>
          <w:rFonts w:ascii="Aptos" w:hAnsi="Aptos" w:cs="Times New Roman"/>
          <w:b/>
          <w:sz w:val="22"/>
        </w:rPr>
        <w:t xml:space="preserve">vorstellung </w:t>
      </w:r>
      <w:r w:rsidR="005E2827">
        <w:rPr>
          <w:rFonts w:ascii="Aptos" w:hAnsi="Aptos" w:cs="Times New Roman"/>
          <w:b/>
          <w:sz w:val="22"/>
        </w:rPr>
        <w:t>3C</w:t>
      </w:r>
      <w:r w:rsidR="000D4352" w:rsidRPr="000D4352">
        <w:rPr>
          <w:rFonts w:ascii="Aptos" w:hAnsi="Aptos" w:cs="Times New Roman"/>
          <w:b/>
          <w:sz w:val="22"/>
        </w:rPr>
        <w:t xml:space="preserve"> (</w:t>
      </w:r>
      <w:r w:rsidR="005E2827">
        <w:rPr>
          <w:rFonts w:ascii="Aptos" w:hAnsi="Aptos" w:cs="Times New Roman"/>
          <w:b/>
          <w:sz w:val="22"/>
        </w:rPr>
        <w:t>16.03.2026</w:t>
      </w:r>
      <w:r w:rsidR="000D4352" w:rsidRPr="000D4352">
        <w:rPr>
          <w:rFonts w:ascii="Aptos" w:hAnsi="Aptos" w:cs="Times New Roman"/>
          <w:b/>
          <w:sz w:val="22"/>
        </w:rPr>
        <w:t>) im Metropol-Kino Innsbruck (</w:t>
      </w:r>
      <w:r w:rsidR="005E2827">
        <w:rPr>
          <w:rFonts w:ascii="Aptos" w:hAnsi="Aptos" w:cs="Times New Roman"/>
          <w:b/>
          <w:sz w:val="22"/>
        </w:rPr>
        <w:t>Anaconda</w:t>
      </w:r>
      <w:r w:rsidR="000D4352" w:rsidRPr="000D4352">
        <w:rPr>
          <w:rFonts w:ascii="Aptos" w:hAnsi="Aptos" w:cs="Times New Roman"/>
          <w:b/>
          <w:sz w:val="22"/>
        </w:rPr>
        <w:t>)</w:t>
      </w:r>
    </w:p>
    <w:p w14:paraId="4F78BA1E" w14:textId="7C984242" w:rsidR="00BC4134" w:rsidRPr="000D4352" w:rsidRDefault="00BC4134" w:rsidP="00BC4134">
      <w:pPr>
        <w:pStyle w:val="KeinLeerraum"/>
        <w:spacing w:line="360" w:lineRule="auto"/>
        <w:rPr>
          <w:rFonts w:ascii="Aptos" w:hAnsi="Aptos" w:cs="Times New Roman"/>
          <w:sz w:val="22"/>
        </w:rPr>
      </w:pPr>
      <w:r w:rsidRPr="000D4352">
        <w:rPr>
          <w:rFonts w:ascii="Aptos" w:hAnsi="Aptos" w:cs="Times New Roman"/>
          <w:sz w:val="22"/>
        </w:rPr>
        <w:sym w:font="Wingdings" w:char="F06D"/>
      </w:r>
      <w:r w:rsidRPr="000D4352">
        <w:rPr>
          <w:rFonts w:ascii="Aptos" w:hAnsi="Aptos" w:cs="Times New Roman"/>
          <w:sz w:val="22"/>
        </w:rPr>
        <w:t xml:space="preserve"> Mein Sohn / </w:t>
      </w:r>
      <w:r w:rsidR="00364CDA" w:rsidRPr="000D4352">
        <w:rPr>
          <w:rFonts w:ascii="Aptos" w:hAnsi="Aptos" w:cs="Times New Roman"/>
          <w:sz w:val="22"/>
        </w:rPr>
        <w:t>M</w:t>
      </w:r>
      <w:r w:rsidRPr="000D4352">
        <w:rPr>
          <w:rFonts w:ascii="Aptos" w:hAnsi="Aptos" w:cs="Times New Roman"/>
          <w:sz w:val="22"/>
        </w:rPr>
        <w:t xml:space="preserve">eine Tochter darf </w:t>
      </w:r>
      <w:r w:rsidR="000D4352">
        <w:rPr>
          <w:rFonts w:ascii="Aptos" w:hAnsi="Aptos" w:cs="Times New Roman"/>
          <w:sz w:val="22"/>
        </w:rPr>
        <w:t xml:space="preserve">auf der Rückfahrt </w:t>
      </w:r>
      <w:r w:rsidRPr="000D4352">
        <w:rPr>
          <w:rFonts w:ascii="Aptos" w:hAnsi="Aptos" w:cs="Times New Roman"/>
          <w:sz w:val="22"/>
        </w:rPr>
        <w:t>bei der Haltestelle ………………………………. aussteigen bzw. bis zur Haltestelle …………………………………………. im Zug weiterfahren.</w:t>
      </w:r>
    </w:p>
    <w:p w14:paraId="6588E052" w14:textId="77777777" w:rsidR="00BC4134" w:rsidRPr="000D4352" w:rsidRDefault="00BC4134" w:rsidP="00BC4134">
      <w:pPr>
        <w:pStyle w:val="KeinLeerraum"/>
        <w:spacing w:line="360" w:lineRule="auto"/>
        <w:rPr>
          <w:rFonts w:ascii="Aptos" w:hAnsi="Aptos" w:cs="Times New Roman"/>
          <w:sz w:val="22"/>
        </w:rPr>
      </w:pPr>
    </w:p>
    <w:p w14:paraId="4F12984F" w14:textId="07607A21" w:rsidR="00BC4134" w:rsidRPr="000D4352" w:rsidRDefault="00BC4134" w:rsidP="00BC4134">
      <w:pPr>
        <w:pStyle w:val="KeinLeerraum"/>
        <w:spacing w:line="360" w:lineRule="auto"/>
        <w:rPr>
          <w:rFonts w:ascii="Aptos" w:hAnsi="Aptos" w:cs="Times New Roman"/>
          <w:sz w:val="22"/>
        </w:rPr>
      </w:pPr>
      <w:r w:rsidRPr="000D4352">
        <w:rPr>
          <w:rFonts w:ascii="Aptos" w:hAnsi="Aptos" w:cs="Times New Roman"/>
          <w:sz w:val="22"/>
        </w:rPr>
        <w:t xml:space="preserve">Unterschrift einer/eines Obsorgeberechtigten: </w:t>
      </w:r>
      <w:r w:rsidR="005E2827">
        <w:rPr>
          <w:rFonts w:ascii="Aptos" w:hAnsi="Aptos" w:cs="Times New Roman"/>
          <w:sz w:val="22"/>
        </w:rPr>
        <w:tab/>
        <w:t>………………………………………………………….</w:t>
      </w:r>
    </w:p>
    <w:p w14:paraId="43D5891C" w14:textId="77777777" w:rsidR="00BC4134" w:rsidRPr="000D4352" w:rsidRDefault="00BC4134" w:rsidP="000774B4">
      <w:pPr>
        <w:pStyle w:val="KeinLeerraum"/>
        <w:spacing w:line="276" w:lineRule="auto"/>
        <w:rPr>
          <w:rFonts w:ascii="Aptos" w:hAnsi="Aptos" w:cstheme="minorHAnsi"/>
          <w:sz w:val="22"/>
        </w:rPr>
      </w:pPr>
    </w:p>
    <w:sectPr w:rsidR="00BC4134" w:rsidRPr="000D4352" w:rsidSect="007E703E">
      <w:headerReference w:type="default" r:id="rId13"/>
      <w:pgSz w:w="11906" w:h="16838"/>
      <w:pgMar w:top="1135" w:right="1417" w:bottom="56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7E37" w14:textId="77777777" w:rsidR="004F62E6" w:rsidRDefault="004F62E6" w:rsidP="00B1667D">
      <w:pPr>
        <w:spacing w:after="0" w:line="240" w:lineRule="auto"/>
      </w:pPr>
      <w:r>
        <w:separator/>
      </w:r>
    </w:p>
  </w:endnote>
  <w:endnote w:type="continuationSeparator" w:id="0">
    <w:p w14:paraId="021A3D09" w14:textId="77777777" w:rsidR="004F62E6" w:rsidRDefault="004F62E6" w:rsidP="00B1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C2BA" w14:textId="77777777" w:rsidR="004F62E6" w:rsidRDefault="004F62E6" w:rsidP="00B1667D">
      <w:pPr>
        <w:spacing w:after="0" w:line="240" w:lineRule="auto"/>
      </w:pPr>
      <w:r>
        <w:separator/>
      </w:r>
    </w:p>
  </w:footnote>
  <w:footnote w:type="continuationSeparator" w:id="0">
    <w:p w14:paraId="55DA5A4E" w14:textId="77777777" w:rsidR="004F62E6" w:rsidRDefault="004F62E6" w:rsidP="00B1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9B58" w14:textId="77777777" w:rsidR="00DD17FE" w:rsidRPr="00FD7EF9" w:rsidRDefault="00DD17FE" w:rsidP="009305CB">
    <w:pPr>
      <w:spacing w:after="0" w:line="240" w:lineRule="auto"/>
      <w:rPr>
        <w:rFonts w:ascii="Calibri Light" w:eastAsia="Calibri" w:hAnsi="Calibri Light" w:cs="Times New Roman"/>
        <w:spacing w:val="20"/>
        <w:sz w:val="28"/>
        <w:szCs w:val="28"/>
      </w:rPr>
    </w:pPr>
    <w:bookmarkStart w:id="0" w:name="OLE_LINK1"/>
    <w:r w:rsidRPr="00FD7EF9">
      <w:rPr>
        <w:rFonts w:ascii="Calibri Light" w:eastAsia="Calibri" w:hAnsi="Calibri Light" w:cs="Times New Roman"/>
        <w:spacing w:val="20"/>
        <w:sz w:val="28"/>
        <w:szCs w:val="28"/>
      </w:rPr>
      <w:t>BISCHÖFLICHES GYMNASIUM PAULINUM</w:t>
    </w:r>
  </w:p>
  <w:p w14:paraId="44DB5ECD" w14:textId="77777777" w:rsidR="00DD17FE" w:rsidRPr="00FD7EF9" w:rsidRDefault="00DD17FE" w:rsidP="009305CB">
    <w:pPr>
      <w:spacing w:after="160" w:line="259" w:lineRule="auto"/>
      <w:rPr>
        <w:rFonts w:ascii="Calibri Light" w:eastAsia="Calibri" w:hAnsi="Calibri Light" w:cs="Times New Roman"/>
        <w:spacing w:val="20"/>
      </w:rPr>
    </w:pPr>
    <w:r w:rsidRPr="00FD7EF9">
      <w:rPr>
        <w:rFonts w:ascii="Calibri Light" w:eastAsia="Calibri" w:hAnsi="Calibri Light" w:cs="Times New Roman"/>
        <w:spacing w:val="20"/>
      </w:rPr>
      <w:t>Paulinumweg 1·6130 Schwaz·www.paulinum.ac.at</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4DB8"/>
    <w:multiLevelType w:val="hybridMultilevel"/>
    <w:tmpl w:val="12E2A7C6"/>
    <w:lvl w:ilvl="0" w:tplc="620259F2">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9088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C2"/>
    <w:rsid w:val="0000610F"/>
    <w:rsid w:val="00011A0B"/>
    <w:rsid w:val="0003092A"/>
    <w:rsid w:val="000774B4"/>
    <w:rsid w:val="000D4352"/>
    <w:rsid w:val="000F2B7E"/>
    <w:rsid w:val="000F51D2"/>
    <w:rsid w:val="000F6F8F"/>
    <w:rsid w:val="00101EBA"/>
    <w:rsid w:val="001705C8"/>
    <w:rsid w:val="001843FA"/>
    <w:rsid w:val="00187659"/>
    <w:rsid w:val="001A66AD"/>
    <w:rsid w:val="001C08D5"/>
    <w:rsid w:val="001C2F72"/>
    <w:rsid w:val="001C66D4"/>
    <w:rsid w:val="001E4660"/>
    <w:rsid w:val="001E48BB"/>
    <w:rsid w:val="001E5CF6"/>
    <w:rsid w:val="00223A03"/>
    <w:rsid w:val="002266C1"/>
    <w:rsid w:val="0023371D"/>
    <w:rsid w:val="0023775C"/>
    <w:rsid w:val="00243160"/>
    <w:rsid w:val="00244457"/>
    <w:rsid w:val="002938AE"/>
    <w:rsid w:val="002A640A"/>
    <w:rsid w:val="002B5396"/>
    <w:rsid w:val="002D51B3"/>
    <w:rsid w:val="002D74DB"/>
    <w:rsid w:val="002E09CB"/>
    <w:rsid w:val="002E4F2D"/>
    <w:rsid w:val="00320D3D"/>
    <w:rsid w:val="003377B2"/>
    <w:rsid w:val="003570B3"/>
    <w:rsid w:val="00364CDA"/>
    <w:rsid w:val="00375C51"/>
    <w:rsid w:val="003A0EEA"/>
    <w:rsid w:val="003B1A79"/>
    <w:rsid w:val="003B7CB7"/>
    <w:rsid w:val="003C710E"/>
    <w:rsid w:val="003E1723"/>
    <w:rsid w:val="003E2503"/>
    <w:rsid w:val="003E4683"/>
    <w:rsid w:val="003E73D1"/>
    <w:rsid w:val="00403B18"/>
    <w:rsid w:val="00427A7C"/>
    <w:rsid w:val="004325AF"/>
    <w:rsid w:val="004368EE"/>
    <w:rsid w:val="00460B60"/>
    <w:rsid w:val="004627BA"/>
    <w:rsid w:val="00477378"/>
    <w:rsid w:val="004834BE"/>
    <w:rsid w:val="0049156C"/>
    <w:rsid w:val="004A0F26"/>
    <w:rsid w:val="004F62E6"/>
    <w:rsid w:val="0050751C"/>
    <w:rsid w:val="00507D4E"/>
    <w:rsid w:val="00555928"/>
    <w:rsid w:val="00557395"/>
    <w:rsid w:val="00582E15"/>
    <w:rsid w:val="005A3DDB"/>
    <w:rsid w:val="005C3C28"/>
    <w:rsid w:val="005E2827"/>
    <w:rsid w:val="0060069A"/>
    <w:rsid w:val="006038A0"/>
    <w:rsid w:val="00605E37"/>
    <w:rsid w:val="00612F60"/>
    <w:rsid w:val="00634F9A"/>
    <w:rsid w:val="00636F75"/>
    <w:rsid w:val="006424E2"/>
    <w:rsid w:val="00645D4A"/>
    <w:rsid w:val="0065702D"/>
    <w:rsid w:val="00670ABC"/>
    <w:rsid w:val="00695E8F"/>
    <w:rsid w:val="006A0F72"/>
    <w:rsid w:val="006A7167"/>
    <w:rsid w:val="006C6FFB"/>
    <w:rsid w:val="006F525A"/>
    <w:rsid w:val="00704920"/>
    <w:rsid w:val="0071450E"/>
    <w:rsid w:val="007150B8"/>
    <w:rsid w:val="007B167F"/>
    <w:rsid w:val="007D66D1"/>
    <w:rsid w:val="007E1BCC"/>
    <w:rsid w:val="007E703E"/>
    <w:rsid w:val="00813484"/>
    <w:rsid w:val="00844E82"/>
    <w:rsid w:val="008453C0"/>
    <w:rsid w:val="00851522"/>
    <w:rsid w:val="00860DAE"/>
    <w:rsid w:val="008809EE"/>
    <w:rsid w:val="00897F55"/>
    <w:rsid w:val="008A403F"/>
    <w:rsid w:val="008B2200"/>
    <w:rsid w:val="008B68F4"/>
    <w:rsid w:val="008C0480"/>
    <w:rsid w:val="008C1ABF"/>
    <w:rsid w:val="008D23D5"/>
    <w:rsid w:val="008E564F"/>
    <w:rsid w:val="00916289"/>
    <w:rsid w:val="009202D3"/>
    <w:rsid w:val="009305CB"/>
    <w:rsid w:val="0094114E"/>
    <w:rsid w:val="00946773"/>
    <w:rsid w:val="00956CA1"/>
    <w:rsid w:val="00967D13"/>
    <w:rsid w:val="00970015"/>
    <w:rsid w:val="009A48C1"/>
    <w:rsid w:val="009B2E3A"/>
    <w:rsid w:val="009B304E"/>
    <w:rsid w:val="009C61B7"/>
    <w:rsid w:val="009D3266"/>
    <w:rsid w:val="009E49E3"/>
    <w:rsid w:val="00A067EF"/>
    <w:rsid w:val="00A15C1A"/>
    <w:rsid w:val="00A335CB"/>
    <w:rsid w:val="00A44E0C"/>
    <w:rsid w:val="00A61D11"/>
    <w:rsid w:val="00A9438E"/>
    <w:rsid w:val="00AC79C2"/>
    <w:rsid w:val="00AD47BB"/>
    <w:rsid w:val="00AE7C1B"/>
    <w:rsid w:val="00AF2824"/>
    <w:rsid w:val="00AF35C4"/>
    <w:rsid w:val="00AF512D"/>
    <w:rsid w:val="00B02C80"/>
    <w:rsid w:val="00B1330F"/>
    <w:rsid w:val="00B150CB"/>
    <w:rsid w:val="00B1667D"/>
    <w:rsid w:val="00B45EF3"/>
    <w:rsid w:val="00B6200F"/>
    <w:rsid w:val="00B802A4"/>
    <w:rsid w:val="00BA735E"/>
    <w:rsid w:val="00BB3385"/>
    <w:rsid w:val="00BB3CDB"/>
    <w:rsid w:val="00BC4134"/>
    <w:rsid w:val="00C03E43"/>
    <w:rsid w:val="00C07197"/>
    <w:rsid w:val="00C12601"/>
    <w:rsid w:val="00C253C7"/>
    <w:rsid w:val="00C821CF"/>
    <w:rsid w:val="00C933A6"/>
    <w:rsid w:val="00CA5466"/>
    <w:rsid w:val="00CC661A"/>
    <w:rsid w:val="00D01960"/>
    <w:rsid w:val="00D131E7"/>
    <w:rsid w:val="00D2653C"/>
    <w:rsid w:val="00D30296"/>
    <w:rsid w:val="00D37625"/>
    <w:rsid w:val="00D44E66"/>
    <w:rsid w:val="00DA29B4"/>
    <w:rsid w:val="00DD17FE"/>
    <w:rsid w:val="00DD56FD"/>
    <w:rsid w:val="00DE377A"/>
    <w:rsid w:val="00DE4D7C"/>
    <w:rsid w:val="00DF261B"/>
    <w:rsid w:val="00DF3DDD"/>
    <w:rsid w:val="00DF521C"/>
    <w:rsid w:val="00E0437B"/>
    <w:rsid w:val="00E0646B"/>
    <w:rsid w:val="00E219FF"/>
    <w:rsid w:val="00E311DC"/>
    <w:rsid w:val="00E413BE"/>
    <w:rsid w:val="00E675CC"/>
    <w:rsid w:val="00E87E68"/>
    <w:rsid w:val="00E90734"/>
    <w:rsid w:val="00EC6F70"/>
    <w:rsid w:val="00EE59B1"/>
    <w:rsid w:val="00EE6B80"/>
    <w:rsid w:val="00F35DFB"/>
    <w:rsid w:val="00F367B6"/>
    <w:rsid w:val="00F47AB2"/>
    <w:rsid w:val="00F5535B"/>
    <w:rsid w:val="00F668BA"/>
    <w:rsid w:val="00F700F1"/>
    <w:rsid w:val="00F7111A"/>
    <w:rsid w:val="00F838FD"/>
    <w:rsid w:val="00F90AB3"/>
    <w:rsid w:val="00FD0F5A"/>
    <w:rsid w:val="0C6A45AB"/>
    <w:rsid w:val="177441EA"/>
    <w:rsid w:val="1A3C1124"/>
    <w:rsid w:val="235AA0CF"/>
    <w:rsid w:val="340C9FB8"/>
    <w:rsid w:val="34CA9E75"/>
    <w:rsid w:val="3C1C14D9"/>
    <w:rsid w:val="3E50372E"/>
    <w:rsid w:val="4D412E57"/>
    <w:rsid w:val="4E3F5397"/>
    <w:rsid w:val="5E6F0A96"/>
    <w:rsid w:val="6847BE9D"/>
    <w:rsid w:val="6DCB7B43"/>
    <w:rsid w:val="70D27EB3"/>
    <w:rsid w:val="74D98444"/>
    <w:rsid w:val="7F6447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66637"/>
  <w15:docId w15:val="{08992D91-AF8C-4E02-8707-FC7EB4ED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EF3"/>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166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667D"/>
    <w:rPr>
      <w:rFonts w:ascii="Tahoma" w:hAnsi="Tahoma" w:cs="Tahoma"/>
      <w:sz w:val="16"/>
      <w:szCs w:val="16"/>
    </w:rPr>
  </w:style>
  <w:style w:type="paragraph" w:styleId="Kopfzeile">
    <w:name w:val="header"/>
    <w:basedOn w:val="Standard"/>
    <w:link w:val="KopfzeileZchn"/>
    <w:uiPriority w:val="99"/>
    <w:unhideWhenUsed/>
    <w:rsid w:val="00B166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667D"/>
  </w:style>
  <w:style w:type="paragraph" w:styleId="Fuzeile">
    <w:name w:val="footer"/>
    <w:basedOn w:val="Standard"/>
    <w:link w:val="FuzeileZchn"/>
    <w:uiPriority w:val="99"/>
    <w:unhideWhenUsed/>
    <w:rsid w:val="00B166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667D"/>
  </w:style>
  <w:style w:type="character" w:styleId="Platzhaltertext">
    <w:name w:val="Placeholder Text"/>
    <w:basedOn w:val="Absatz-Standardschriftart"/>
    <w:uiPriority w:val="99"/>
    <w:semiHidden/>
    <w:rsid w:val="00634F9A"/>
    <w:rPr>
      <w:color w:val="808080"/>
    </w:rPr>
  </w:style>
  <w:style w:type="table" w:styleId="Tabellenraster">
    <w:name w:val="Table Grid"/>
    <w:basedOn w:val="NormaleTabelle"/>
    <w:uiPriority w:val="59"/>
    <w:rsid w:val="00B45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F668BA"/>
    <w:pPr>
      <w:pBdr>
        <w:bottom w:val="single" w:sz="8" w:space="4" w:color="4F81BD" w:themeColor="accent1"/>
      </w:pBdr>
      <w:spacing w:after="300" w:line="240" w:lineRule="auto"/>
      <w:contextualSpacing/>
    </w:pPr>
    <w:rPr>
      <w:rFonts w:ascii="Utopia" w:eastAsiaTheme="majorEastAsia" w:hAnsi="Utopia" w:cstheme="majorBidi"/>
      <w:color w:val="17365D" w:themeColor="text2" w:themeShade="BF"/>
      <w:spacing w:val="5"/>
      <w:kern w:val="28"/>
      <w:sz w:val="40"/>
      <w:szCs w:val="52"/>
    </w:rPr>
  </w:style>
  <w:style w:type="character" w:customStyle="1" w:styleId="TitelZchn">
    <w:name w:val="Titel Zchn"/>
    <w:basedOn w:val="Absatz-Standardschriftart"/>
    <w:link w:val="Titel"/>
    <w:uiPriority w:val="10"/>
    <w:rsid w:val="00F668BA"/>
    <w:rPr>
      <w:rFonts w:ascii="Utopia" w:eastAsiaTheme="majorEastAsia" w:hAnsi="Utopia" w:cstheme="majorBidi"/>
      <w:color w:val="17365D" w:themeColor="text2" w:themeShade="BF"/>
      <w:spacing w:val="5"/>
      <w:kern w:val="28"/>
      <w:sz w:val="40"/>
      <w:szCs w:val="52"/>
    </w:rPr>
  </w:style>
  <w:style w:type="paragraph" w:styleId="KeinLeerraum">
    <w:name w:val="No Spacing"/>
    <w:uiPriority w:val="1"/>
    <w:qFormat/>
    <w:rsid w:val="001C66D4"/>
    <w:pPr>
      <w:spacing w:after="0" w:line="240" w:lineRule="auto"/>
    </w:pPr>
    <w:rPr>
      <w:rFonts w:ascii="Arial" w:hAnsi="Arial"/>
      <w:sz w:val="20"/>
    </w:rPr>
  </w:style>
  <w:style w:type="character" w:styleId="Hyperlink">
    <w:name w:val="Hyperlink"/>
    <w:basedOn w:val="Absatz-Standardschriftart"/>
    <w:uiPriority w:val="99"/>
    <w:unhideWhenUsed/>
    <w:rsid w:val="00F7111A"/>
    <w:rPr>
      <w:color w:val="0000FF" w:themeColor="hyperlink"/>
      <w:u w:val="single"/>
    </w:rPr>
  </w:style>
  <w:style w:type="character" w:styleId="NichtaufgelsteErwhnung">
    <w:name w:val="Unresolved Mention"/>
    <w:basedOn w:val="Absatz-Standardschriftart"/>
    <w:uiPriority w:val="99"/>
    <w:semiHidden/>
    <w:unhideWhenUsed/>
    <w:rsid w:val="00F7111A"/>
    <w:rPr>
      <w:color w:val="605E5C"/>
      <w:shd w:val="clear" w:color="auto" w:fill="E1DFDD"/>
    </w:rPr>
  </w:style>
  <w:style w:type="paragraph" w:styleId="Listenabsatz">
    <w:name w:val="List Paragraph"/>
    <w:basedOn w:val="Standard"/>
    <w:uiPriority w:val="34"/>
    <w:qFormat/>
    <w:rsid w:val="00244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84962">
      <w:bodyDiv w:val="1"/>
      <w:marLeft w:val="0"/>
      <w:marRight w:val="0"/>
      <w:marTop w:val="0"/>
      <w:marBottom w:val="0"/>
      <w:divBdr>
        <w:top w:val="none" w:sz="0" w:space="0" w:color="auto"/>
        <w:left w:val="none" w:sz="0" w:space="0" w:color="auto"/>
        <w:bottom w:val="none" w:sz="0" w:space="0" w:color="auto"/>
        <w:right w:val="none" w:sz="0" w:space="0" w:color="auto"/>
      </w:divBdr>
    </w:div>
    <w:div w:id="828598844">
      <w:bodyDiv w:val="1"/>
      <w:marLeft w:val="0"/>
      <w:marRight w:val="0"/>
      <w:marTop w:val="0"/>
      <w:marBottom w:val="0"/>
      <w:divBdr>
        <w:top w:val="none" w:sz="0" w:space="0" w:color="auto"/>
        <w:left w:val="none" w:sz="0" w:space="0" w:color="auto"/>
        <w:bottom w:val="none" w:sz="0" w:space="0" w:color="auto"/>
        <w:right w:val="none" w:sz="0" w:space="0" w:color="auto"/>
      </w:divBdr>
    </w:div>
    <w:div w:id="15223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at/url?sa=i&amp;rct=j&amp;q=&amp;esrc=s&amp;source=images&amp;cd=&amp;cad=rja&amp;docid=3wyt5gnysUfLXM&amp;tbnid=UQWyEDLv8Z8hZM:&amp;ved=0CAUQjRw&amp;url=http://www.schulbilder.org/malvorlage-schere-i27493.html&amp;ei=jbatUuKVDoO0tAabuICwAw&amp;bvm=bv.57967247,d.Yms&amp;psig=AFQjCNFX-VDcIE_gisA9JWbhj3O3eTmqmw&amp;ust=138720256687445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75001.PSV\AppData\Roaming\Microsoft\Templates\ssm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0E58A94D3DD84D85F32C590A6BB925" ma:contentTypeVersion="15" ma:contentTypeDescription="Ein neues Dokument erstellen." ma:contentTypeScope="" ma:versionID="664dc5b954ec5d1da55cb3628caeb053">
  <xsd:schema xmlns:xsd="http://www.w3.org/2001/XMLSchema" xmlns:xs="http://www.w3.org/2001/XMLSchema" xmlns:p="http://schemas.microsoft.com/office/2006/metadata/properties" xmlns:ns3="14ad5a13-dd60-4b77-8f9a-cc093b1af4f2" xmlns:ns4="7ebb6957-d8f0-4f5d-8d48-92ff485c1557" targetNamespace="http://schemas.microsoft.com/office/2006/metadata/properties" ma:root="true" ma:fieldsID="de132a65c627669e2953c81455a7c1c5" ns3:_="" ns4:_="">
    <xsd:import namespace="14ad5a13-dd60-4b77-8f9a-cc093b1af4f2"/>
    <xsd:import namespace="7ebb6957-d8f0-4f5d-8d48-92ff485c15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d5a13-dd60-4b77-8f9a-cc093b1af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b6957-d8f0-4f5d-8d48-92ff485c155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ad5a13-dd60-4b77-8f9a-cc093b1af4f2" xsi:nil="true"/>
  </documentManagement>
</p:properties>
</file>

<file path=customXml/itemProps1.xml><?xml version="1.0" encoding="utf-8"?>
<ds:datastoreItem xmlns:ds="http://schemas.openxmlformats.org/officeDocument/2006/customXml" ds:itemID="{AF5BAF70-47F0-4A1F-9D45-E39097523BD7}">
  <ds:schemaRefs>
    <ds:schemaRef ds:uri="http://schemas.microsoft.com/sharepoint/v3/contenttype/forms"/>
  </ds:schemaRefs>
</ds:datastoreItem>
</file>

<file path=customXml/itemProps2.xml><?xml version="1.0" encoding="utf-8"?>
<ds:datastoreItem xmlns:ds="http://schemas.openxmlformats.org/officeDocument/2006/customXml" ds:itemID="{E2A58C6A-B986-42EA-9EC2-5C9C9D0DA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d5a13-dd60-4b77-8f9a-cc093b1af4f2"/>
    <ds:schemaRef ds:uri="7ebb6957-d8f0-4f5d-8d48-92ff485c1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9EB2C-18FC-4268-9223-6B7C85359194}">
  <ds:schemaRefs>
    <ds:schemaRef ds:uri="http://schemas.microsoft.com/office/2006/metadata/properties"/>
    <ds:schemaRef ds:uri="http://schemas.microsoft.com/office/infopath/2007/PartnerControls"/>
    <ds:schemaRef ds:uri="14ad5a13-dd60-4b77-8f9a-cc093b1af4f2"/>
  </ds:schemaRefs>
</ds:datastoreItem>
</file>

<file path=docProps/app.xml><?xml version="1.0" encoding="utf-8"?>
<Properties xmlns="http://schemas.openxmlformats.org/officeDocument/2006/extended-properties" xmlns:vt="http://schemas.openxmlformats.org/officeDocument/2006/docPropsVTypes">
  <Template>ssm2015.dotx</Template>
  <TotalTime>0</TotalTime>
  <Pages>1</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Erlacher Andreas</dc:creator>
  <cp:lastModifiedBy>Kern Adela</cp:lastModifiedBy>
  <cp:revision>5</cp:revision>
  <dcterms:created xsi:type="dcterms:W3CDTF">2026-03-12T08:13:00Z</dcterms:created>
  <dcterms:modified xsi:type="dcterms:W3CDTF">2026-03-12T08:43:00Z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0x010100900E58A94D3DD84D85F32C590A6BB925</vt:lpwstr>
  </property>
</Properties>
</file>